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</w:tblGrid>
      <w:tr w:rsidR="000660FC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0660FC" w:rsidRDefault="000660FC" w:rsidP="0013640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Федерация профсоюзов Свердловской области</w:t>
            </w:r>
          </w:p>
        </w:tc>
      </w:tr>
    </w:tbl>
    <w:p w:rsidR="000660FC" w:rsidRPr="00E642C3" w:rsidRDefault="000660FC" w:rsidP="00DD0435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</w:tblGrid>
      <w:tr w:rsidR="000660FC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0660FC" w:rsidRPr="005C0DA8" w:rsidRDefault="000660FC" w:rsidP="0013640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2"/>
                <w:szCs w:val="32"/>
              </w:rPr>
              <w:t>ПОСТАНОВЛЕНИ</w:t>
            </w:r>
            <w:r w:rsidRPr="00A06F76">
              <w:rPr>
                <w:b/>
                <w:bCs/>
                <w:sz w:val="32"/>
                <w:szCs w:val="32"/>
              </w:rPr>
              <w:t>Е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3617DC">
              <w:rPr>
                <w:b/>
                <w:bCs/>
                <w:sz w:val="32"/>
                <w:szCs w:val="32"/>
              </w:rPr>
              <w:t>СОВЕТА</w:t>
            </w:r>
          </w:p>
        </w:tc>
      </w:tr>
    </w:tbl>
    <w:p w:rsidR="000660FC" w:rsidRPr="00E642C3" w:rsidRDefault="000660FC" w:rsidP="00DD0435">
      <w:pPr>
        <w:spacing w:line="280" w:lineRule="exact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3"/>
        <w:gridCol w:w="2464"/>
        <w:gridCol w:w="2836"/>
        <w:gridCol w:w="1701"/>
      </w:tblGrid>
      <w:tr w:rsidR="000660FC">
        <w:tc>
          <w:tcPr>
            <w:tcW w:w="2463" w:type="dxa"/>
            <w:tcBorders>
              <w:top w:val="nil"/>
              <w:left w:val="nil"/>
              <w:right w:val="nil"/>
            </w:tcBorders>
          </w:tcPr>
          <w:p w:rsidR="000660FC" w:rsidRDefault="000660FC" w:rsidP="00136405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  22.04.2014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0660FC" w:rsidRDefault="000660FC" w:rsidP="001364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0660FC" w:rsidRDefault="000660FC" w:rsidP="001364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t xml:space="preserve">№  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0660FC" w:rsidRDefault="000660FC" w:rsidP="00136405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 10-3-СФ</w:t>
            </w:r>
          </w:p>
        </w:tc>
      </w:tr>
    </w:tbl>
    <w:p w:rsidR="000660FC" w:rsidRPr="0019119D" w:rsidRDefault="000660FC" w:rsidP="00DD0435">
      <w:pPr>
        <w:jc w:val="center"/>
        <w:rPr>
          <w:sz w:val="22"/>
          <w:szCs w:val="22"/>
        </w:rPr>
      </w:pPr>
      <w:r w:rsidRPr="0019119D">
        <w:rPr>
          <w:sz w:val="22"/>
          <w:szCs w:val="22"/>
        </w:rPr>
        <w:t>г. Екатеринбург</w:t>
      </w:r>
    </w:p>
    <w:p w:rsidR="000660FC" w:rsidRDefault="000660FC" w:rsidP="00DD0435"/>
    <w:p w:rsidR="000660FC" w:rsidRDefault="000660FC" w:rsidP="00DD0435"/>
    <w:p w:rsidR="000660FC" w:rsidRDefault="000660FC" w:rsidP="00DD0435">
      <w:pPr>
        <w:ind w:right="-165"/>
        <w:jc w:val="both"/>
      </w:pPr>
      <w:r w:rsidRPr="00DD0435">
        <w:t xml:space="preserve">Об утверждении Положения о районном </w:t>
      </w:r>
    </w:p>
    <w:p w:rsidR="000660FC" w:rsidRDefault="000660FC" w:rsidP="00DD0435">
      <w:pPr>
        <w:ind w:right="-165"/>
        <w:jc w:val="both"/>
      </w:pPr>
      <w:r w:rsidRPr="00DD0435">
        <w:t xml:space="preserve">(городском) координационном совете </w:t>
      </w:r>
    </w:p>
    <w:p w:rsidR="000660FC" w:rsidRPr="00DD0435" w:rsidRDefault="000660FC" w:rsidP="00DD0435">
      <w:pPr>
        <w:ind w:right="-165"/>
        <w:jc w:val="both"/>
      </w:pPr>
      <w:r w:rsidRPr="00DD0435">
        <w:t>организаций профсоюзов</w:t>
      </w:r>
    </w:p>
    <w:p w:rsidR="000660FC" w:rsidRDefault="000660FC" w:rsidP="00064F50"/>
    <w:p w:rsidR="000660FC" w:rsidRDefault="000660FC" w:rsidP="009C6F8A"/>
    <w:p w:rsidR="000660FC" w:rsidRDefault="000660FC" w:rsidP="00025A85">
      <w:pPr>
        <w:ind w:firstLine="900"/>
        <w:jc w:val="both"/>
      </w:pPr>
      <w:r>
        <w:t>Руководствуясь ст. 33 (п. 10.13.) Устава ФНПР, п. 4.10.13. Устава ФПСО, Совет Федерации профсоюзов Свердловской области ПОСТАНОВЛЯЕТ:</w:t>
      </w:r>
    </w:p>
    <w:p w:rsidR="000660FC" w:rsidRDefault="000660FC" w:rsidP="00D4227B">
      <w:pPr>
        <w:shd w:val="clear" w:color="auto" w:fill="FFFFFF"/>
        <w:ind w:firstLine="900"/>
        <w:jc w:val="both"/>
      </w:pPr>
      <w:r>
        <w:t xml:space="preserve">1. Утвердить Положение о </w:t>
      </w:r>
      <w:r w:rsidRPr="00C26368">
        <w:t>районном (городском) координационном совете</w:t>
      </w:r>
      <w:r>
        <w:t xml:space="preserve"> </w:t>
      </w:r>
      <w:r w:rsidRPr="00C26368">
        <w:t>организаций профсоюзов</w:t>
      </w:r>
      <w:r>
        <w:t xml:space="preserve"> (прилагается).</w:t>
      </w:r>
    </w:p>
    <w:p w:rsidR="000660FC" w:rsidRDefault="000660FC" w:rsidP="00025A85">
      <w:pPr>
        <w:ind w:firstLine="900"/>
        <w:jc w:val="both"/>
      </w:pPr>
      <w:r>
        <w:t xml:space="preserve">2. Поручить председателю ФПСО Ветлужских А.Л. издать Положение о </w:t>
      </w:r>
      <w:r w:rsidRPr="00C26368">
        <w:t>районном (городском) координационном совете</w:t>
      </w:r>
      <w:r>
        <w:t xml:space="preserve"> </w:t>
      </w:r>
      <w:r w:rsidRPr="00C26368">
        <w:t>организаций профсоюзов</w:t>
      </w:r>
      <w:r>
        <w:t xml:space="preserve"> типографским способом тиражом 300 экземпляров и направить главам муниципальных образований, председателям дум городских округов, муниципальных районов Свердловской области,</w:t>
      </w:r>
      <w:r w:rsidRPr="000B5F95">
        <w:t xml:space="preserve"> </w:t>
      </w:r>
      <w:r>
        <w:t>координационным советам профсоюзных организаций муниципальных образований для использования в социальном партнерстве.</w:t>
      </w:r>
    </w:p>
    <w:p w:rsidR="000660FC" w:rsidRDefault="000660FC" w:rsidP="00025A85">
      <w:pPr>
        <w:ind w:firstLine="900"/>
        <w:jc w:val="both"/>
      </w:pPr>
      <w:r>
        <w:t xml:space="preserve">3. Рекомендовать координационным советам профсоюзных организаций провести консультации с главами муниципальных образований, председателями дум городских округов, муниципальных районов Свердловской области по взаимодействию в реализации основных направлений Положения о </w:t>
      </w:r>
      <w:r w:rsidRPr="00C26368">
        <w:t>районном (городском) координационном совете</w:t>
      </w:r>
      <w:r>
        <w:t xml:space="preserve"> </w:t>
      </w:r>
      <w:r w:rsidRPr="00C26368">
        <w:t>организаций профсоюзов</w:t>
      </w:r>
      <w:r>
        <w:t>.</w:t>
      </w:r>
    </w:p>
    <w:p w:rsidR="000660FC" w:rsidRDefault="000660FC" w:rsidP="00025A85">
      <w:pPr>
        <w:ind w:firstLine="900"/>
        <w:jc w:val="both"/>
      </w:pPr>
      <w:r>
        <w:t>4. Возложить контроль за исполнением настоящего постановления на председателя ФПСО Ветлужских А.Л.</w:t>
      </w:r>
    </w:p>
    <w:p w:rsidR="000660FC" w:rsidRDefault="000660FC" w:rsidP="00025A85">
      <w:pPr>
        <w:ind w:firstLine="900"/>
        <w:jc w:val="both"/>
      </w:pPr>
    </w:p>
    <w:p w:rsidR="000660FC" w:rsidRDefault="000660FC" w:rsidP="009C6F8A">
      <w:pPr>
        <w:jc w:val="both"/>
      </w:pPr>
    </w:p>
    <w:p w:rsidR="000660FC" w:rsidRDefault="000660FC" w:rsidP="009C6F8A">
      <w:pPr>
        <w:jc w:val="both"/>
      </w:pPr>
    </w:p>
    <w:p w:rsidR="000660FC" w:rsidRDefault="000660FC" w:rsidP="009C6F8A">
      <w:pPr>
        <w:jc w:val="both"/>
      </w:pPr>
      <w:r>
        <w:t>Председатель Федерации профсоюзов</w:t>
      </w:r>
      <w:r>
        <w:tab/>
      </w:r>
      <w:r>
        <w:tab/>
      </w:r>
      <w:r>
        <w:tab/>
      </w:r>
      <w:r>
        <w:tab/>
        <w:t>А.Л.Ветлужских</w:t>
      </w:r>
    </w:p>
    <w:p w:rsidR="000660FC" w:rsidRDefault="000660FC" w:rsidP="009C6F8A">
      <w:pPr>
        <w:jc w:val="both"/>
      </w:pPr>
    </w:p>
    <w:p w:rsidR="000660FC" w:rsidRDefault="000660FC" w:rsidP="009C6F8A">
      <w:pPr>
        <w:jc w:val="both"/>
      </w:pPr>
    </w:p>
    <w:p w:rsidR="000660FC" w:rsidRDefault="000660FC" w:rsidP="009C6F8A">
      <w:pPr>
        <w:jc w:val="both"/>
      </w:pPr>
    </w:p>
    <w:p w:rsidR="000660FC" w:rsidRDefault="000660FC" w:rsidP="009C6F8A">
      <w:pPr>
        <w:jc w:val="both"/>
      </w:pPr>
    </w:p>
    <w:p w:rsidR="000660FC" w:rsidRDefault="000660FC" w:rsidP="009C6F8A">
      <w:pPr>
        <w:jc w:val="both"/>
      </w:pPr>
    </w:p>
    <w:p w:rsidR="000660FC" w:rsidRDefault="000660FC" w:rsidP="009C6F8A">
      <w:pPr>
        <w:jc w:val="both"/>
      </w:pPr>
    </w:p>
    <w:p w:rsidR="000660FC" w:rsidRDefault="000660FC" w:rsidP="009C6F8A">
      <w:pPr>
        <w:jc w:val="both"/>
      </w:pPr>
    </w:p>
    <w:p w:rsidR="000660FC" w:rsidRDefault="000660FC" w:rsidP="009C6F8A">
      <w:pPr>
        <w:jc w:val="both"/>
      </w:pPr>
    </w:p>
    <w:p w:rsidR="000660FC" w:rsidRPr="00ED4064" w:rsidRDefault="000660FC" w:rsidP="00871A52">
      <w:pPr>
        <w:shd w:val="clear" w:color="auto" w:fill="FFFFFF"/>
        <w:ind w:left="4349"/>
        <w:jc w:val="right"/>
        <w:rPr>
          <w:spacing w:val="-18"/>
        </w:rPr>
      </w:pPr>
      <w:r w:rsidRPr="00ED4064">
        <w:rPr>
          <w:spacing w:val="-18"/>
        </w:rPr>
        <w:t>Утверждено</w:t>
      </w:r>
    </w:p>
    <w:p w:rsidR="000660FC" w:rsidRPr="00ED4064" w:rsidRDefault="000660FC" w:rsidP="00871A52">
      <w:pPr>
        <w:shd w:val="clear" w:color="auto" w:fill="FFFFFF"/>
        <w:ind w:left="4349"/>
        <w:jc w:val="right"/>
        <w:rPr>
          <w:noProof/>
        </w:rPr>
      </w:pPr>
      <w:r w:rsidRPr="00ED4064">
        <w:rPr>
          <w:noProof/>
        </w:rPr>
        <w:t xml:space="preserve">постановлением </w:t>
      </w:r>
      <w:r>
        <w:rPr>
          <w:noProof/>
        </w:rPr>
        <w:t>Совета</w:t>
      </w:r>
    </w:p>
    <w:p w:rsidR="000660FC" w:rsidRPr="00ED4064" w:rsidRDefault="000660FC" w:rsidP="00871A52">
      <w:pPr>
        <w:shd w:val="clear" w:color="auto" w:fill="FFFFFF"/>
        <w:ind w:left="4349"/>
        <w:jc w:val="right"/>
        <w:rPr>
          <w:noProof/>
        </w:rPr>
      </w:pPr>
      <w:r w:rsidRPr="00ED4064">
        <w:rPr>
          <w:noProof/>
        </w:rPr>
        <w:t>Федерации профсоюзов</w:t>
      </w:r>
    </w:p>
    <w:p w:rsidR="000660FC" w:rsidRPr="00ED4064" w:rsidRDefault="000660FC" w:rsidP="00871A52">
      <w:pPr>
        <w:shd w:val="clear" w:color="auto" w:fill="FFFFFF"/>
        <w:ind w:left="4349"/>
        <w:jc w:val="right"/>
        <w:rPr>
          <w:noProof/>
        </w:rPr>
      </w:pPr>
      <w:r w:rsidRPr="00ED4064">
        <w:rPr>
          <w:noProof/>
        </w:rPr>
        <w:t>Свердловской области</w:t>
      </w:r>
    </w:p>
    <w:p w:rsidR="000660FC" w:rsidRPr="00ED4064" w:rsidRDefault="000660FC" w:rsidP="00871A52">
      <w:pPr>
        <w:shd w:val="clear" w:color="auto" w:fill="FFFFFF"/>
        <w:ind w:left="4349"/>
        <w:jc w:val="right"/>
      </w:pPr>
      <w:r>
        <w:rPr>
          <w:spacing w:val="-14"/>
        </w:rPr>
        <w:t>от 22.04.2014</w:t>
      </w:r>
      <w:r w:rsidRPr="00ED4064">
        <w:rPr>
          <w:spacing w:val="-14"/>
        </w:rPr>
        <w:t xml:space="preserve"> № </w:t>
      </w:r>
      <w:r>
        <w:rPr>
          <w:spacing w:val="-14"/>
        </w:rPr>
        <w:t>10-3-СФ</w:t>
      </w:r>
    </w:p>
    <w:p w:rsidR="000660FC" w:rsidRDefault="000660FC" w:rsidP="00871A52">
      <w:pPr>
        <w:shd w:val="clear" w:color="auto" w:fill="FFFFFF"/>
        <w:jc w:val="center"/>
      </w:pPr>
    </w:p>
    <w:p w:rsidR="000660FC" w:rsidRPr="00C26368" w:rsidRDefault="000660FC" w:rsidP="00871A52">
      <w:pPr>
        <w:shd w:val="clear" w:color="auto" w:fill="FFFFFF"/>
        <w:jc w:val="center"/>
      </w:pPr>
      <w:r w:rsidRPr="00C26368">
        <w:t>ПОЛОЖЕНИЕ</w:t>
      </w:r>
    </w:p>
    <w:p w:rsidR="000660FC" w:rsidRDefault="000660FC" w:rsidP="00871A52">
      <w:pPr>
        <w:shd w:val="clear" w:color="auto" w:fill="FFFFFF"/>
        <w:jc w:val="center"/>
      </w:pPr>
      <w:r w:rsidRPr="00C26368">
        <w:t>о районном (городском) координационном совете</w:t>
      </w:r>
    </w:p>
    <w:p w:rsidR="000660FC" w:rsidRDefault="000660FC" w:rsidP="00871A52">
      <w:pPr>
        <w:shd w:val="clear" w:color="auto" w:fill="FFFFFF"/>
        <w:jc w:val="center"/>
      </w:pPr>
      <w:r w:rsidRPr="00C26368">
        <w:t>организаций профсоюзов</w:t>
      </w:r>
    </w:p>
    <w:p w:rsidR="000660FC" w:rsidRPr="00C26368" w:rsidRDefault="000660FC" w:rsidP="00871A52">
      <w:pPr>
        <w:shd w:val="clear" w:color="auto" w:fill="FFFFFF"/>
        <w:jc w:val="center"/>
      </w:pPr>
    </w:p>
    <w:p w:rsidR="000660FC" w:rsidRDefault="000660FC" w:rsidP="00871A52">
      <w:pPr>
        <w:shd w:val="clear" w:color="auto" w:fill="FFFFFF"/>
        <w:ind w:right="187"/>
        <w:jc w:val="center"/>
        <w:rPr>
          <w:spacing w:val="-6"/>
        </w:rPr>
      </w:pPr>
      <w:r w:rsidRPr="003714BC">
        <w:rPr>
          <w:spacing w:val="-6"/>
          <w:lang w:val="en-US"/>
        </w:rPr>
        <w:t>I</w:t>
      </w:r>
      <w:r w:rsidRPr="003714BC">
        <w:rPr>
          <w:spacing w:val="-6"/>
        </w:rPr>
        <w:t>. Общие положения</w:t>
      </w:r>
    </w:p>
    <w:p w:rsidR="000660FC" w:rsidRPr="003714BC" w:rsidRDefault="000660FC" w:rsidP="00871A52">
      <w:pPr>
        <w:shd w:val="clear" w:color="auto" w:fill="FFFFFF"/>
        <w:ind w:right="187"/>
        <w:jc w:val="center"/>
      </w:pPr>
    </w:p>
    <w:p w:rsidR="000660FC" w:rsidRPr="00C26368" w:rsidRDefault="000660FC" w:rsidP="00871A52">
      <w:pPr>
        <w:shd w:val="clear" w:color="auto" w:fill="FFFFFF"/>
        <w:ind w:firstLine="902"/>
        <w:jc w:val="both"/>
      </w:pPr>
      <w:r w:rsidRPr="00C26368">
        <w:t>1.1. Районный (городской) координационный совет орган</w:t>
      </w:r>
      <w:r>
        <w:t>из</w:t>
      </w:r>
      <w:r w:rsidRPr="00C26368">
        <w:t>аций профсою</w:t>
      </w:r>
      <w:r w:rsidRPr="00C26368">
        <w:rPr>
          <w:spacing w:val="-2"/>
        </w:rPr>
        <w:t xml:space="preserve">зов (далее </w:t>
      </w:r>
      <w:r>
        <w:rPr>
          <w:spacing w:val="-2"/>
        </w:rPr>
        <w:t>К</w:t>
      </w:r>
      <w:r w:rsidRPr="00C26368">
        <w:rPr>
          <w:spacing w:val="-2"/>
        </w:rPr>
        <w:t>о</w:t>
      </w:r>
      <w:r>
        <w:rPr>
          <w:spacing w:val="-2"/>
        </w:rPr>
        <w:t>о</w:t>
      </w:r>
      <w:r w:rsidRPr="00C26368">
        <w:rPr>
          <w:spacing w:val="-2"/>
        </w:rPr>
        <w:t>рдинацио</w:t>
      </w:r>
      <w:r>
        <w:rPr>
          <w:spacing w:val="-2"/>
        </w:rPr>
        <w:t>нн</w:t>
      </w:r>
      <w:r w:rsidRPr="00C26368">
        <w:rPr>
          <w:spacing w:val="-2"/>
        </w:rPr>
        <w:t xml:space="preserve">ый совет) является представительством </w:t>
      </w:r>
      <w:r>
        <w:rPr>
          <w:spacing w:val="-2"/>
        </w:rPr>
        <w:t xml:space="preserve">Федерации </w:t>
      </w:r>
      <w:r w:rsidRPr="00C26368">
        <w:rPr>
          <w:spacing w:val="-1"/>
        </w:rPr>
        <w:t xml:space="preserve">профсоюзов </w:t>
      </w:r>
      <w:r>
        <w:rPr>
          <w:spacing w:val="-1"/>
        </w:rPr>
        <w:t xml:space="preserve">Свердловской области (далее ФПСО) </w:t>
      </w:r>
      <w:r w:rsidRPr="00C26368">
        <w:rPr>
          <w:spacing w:val="-1"/>
        </w:rPr>
        <w:t xml:space="preserve">в районе </w:t>
      </w:r>
      <w:r w:rsidRPr="00C26368">
        <w:t xml:space="preserve"> (городе)</w:t>
      </w:r>
      <w:r>
        <w:t>.</w:t>
      </w:r>
    </w:p>
    <w:p w:rsidR="000660FC" w:rsidRDefault="000660FC" w:rsidP="00871A52">
      <w:pPr>
        <w:shd w:val="clear" w:color="auto" w:fill="FFFFFF"/>
        <w:ind w:firstLine="902"/>
        <w:jc w:val="both"/>
        <w:rPr>
          <w:spacing w:val="-2"/>
        </w:rPr>
      </w:pPr>
    </w:p>
    <w:p w:rsidR="000660FC" w:rsidRDefault="000660FC" w:rsidP="00871A52">
      <w:pPr>
        <w:shd w:val="clear" w:color="auto" w:fill="FFFFFF"/>
        <w:ind w:firstLine="902"/>
        <w:jc w:val="both"/>
      </w:pPr>
      <w:r w:rsidRPr="00C26368">
        <w:rPr>
          <w:spacing w:val="-2"/>
        </w:rPr>
        <w:t xml:space="preserve">1.2. Координационный совет действует в соответствии с Конституцией </w:t>
      </w:r>
      <w:r w:rsidRPr="00C26368">
        <w:rPr>
          <w:spacing w:val="-3"/>
        </w:rPr>
        <w:t>Российской</w:t>
      </w:r>
      <w:r>
        <w:rPr>
          <w:spacing w:val="-3"/>
        </w:rPr>
        <w:t xml:space="preserve"> </w:t>
      </w:r>
      <w:r w:rsidRPr="00C26368">
        <w:rPr>
          <w:spacing w:val="-3"/>
        </w:rPr>
        <w:t xml:space="preserve">Федерации, общепризнанными принципами и нормами международного права, законодательством Российской Федерации и </w:t>
      </w:r>
      <w:r>
        <w:rPr>
          <w:spacing w:val="-3"/>
        </w:rPr>
        <w:t>Свердловской области</w:t>
      </w:r>
      <w:r w:rsidRPr="00C26368">
        <w:rPr>
          <w:spacing w:val="-3"/>
        </w:rPr>
        <w:t>, Ус</w:t>
      </w:r>
      <w:r w:rsidRPr="00C26368">
        <w:t>т</w:t>
      </w:r>
      <w:r>
        <w:t xml:space="preserve">авом </w:t>
      </w:r>
      <w:r w:rsidRPr="00C26368">
        <w:t>Федерации</w:t>
      </w:r>
      <w:r>
        <w:t xml:space="preserve"> </w:t>
      </w:r>
      <w:r w:rsidRPr="00C26368">
        <w:t xml:space="preserve">Независимых Профсоюзов России, </w:t>
      </w:r>
      <w:r>
        <w:t>У</w:t>
      </w:r>
      <w:r>
        <w:rPr>
          <w:spacing w:val="-3"/>
        </w:rPr>
        <w:t>ставом ФПСО</w:t>
      </w:r>
      <w:r w:rsidRPr="00C26368">
        <w:t xml:space="preserve"> и настоящим Положением.</w:t>
      </w:r>
    </w:p>
    <w:p w:rsidR="000660FC" w:rsidRDefault="000660FC" w:rsidP="00871A52">
      <w:pPr>
        <w:shd w:val="clear" w:color="auto" w:fill="FFFFFF"/>
        <w:ind w:firstLine="902"/>
        <w:jc w:val="both"/>
      </w:pPr>
    </w:p>
    <w:p w:rsidR="000660FC" w:rsidRDefault="000660FC" w:rsidP="00871A52">
      <w:pPr>
        <w:shd w:val="clear" w:color="auto" w:fill="FFFFFF"/>
        <w:ind w:firstLine="902"/>
        <w:jc w:val="both"/>
        <w:rPr>
          <w:spacing w:val="-2"/>
        </w:rPr>
      </w:pPr>
      <w:r>
        <w:t xml:space="preserve">1.3. </w:t>
      </w:r>
      <w:r w:rsidRPr="00C26368">
        <w:rPr>
          <w:spacing w:val="-3"/>
        </w:rPr>
        <w:t>Районный (городской) координационный совет осуществляет свою деятельность</w:t>
      </w:r>
      <w:r>
        <w:rPr>
          <w:spacing w:val="-3"/>
        </w:rPr>
        <w:t xml:space="preserve"> </w:t>
      </w:r>
      <w:r w:rsidRPr="00C26368">
        <w:rPr>
          <w:spacing w:val="-3"/>
        </w:rPr>
        <w:t xml:space="preserve">на </w:t>
      </w:r>
      <w:r>
        <w:rPr>
          <w:spacing w:val="-3"/>
        </w:rPr>
        <w:t>пр</w:t>
      </w:r>
      <w:r w:rsidRPr="00C26368">
        <w:rPr>
          <w:spacing w:val="-3"/>
        </w:rPr>
        <w:t>инци</w:t>
      </w:r>
      <w:r>
        <w:rPr>
          <w:spacing w:val="-3"/>
        </w:rPr>
        <w:t>п</w:t>
      </w:r>
      <w:r w:rsidRPr="00C26368">
        <w:rPr>
          <w:spacing w:val="-3"/>
        </w:rPr>
        <w:t xml:space="preserve">ах добровольности, равенства прав и обязанностей </w:t>
      </w:r>
      <w:r w:rsidRPr="00C26368">
        <w:rPr>
          <w:spacing w:val="-2"/>
        </w:rPr>
        <w:t>организаций профсоюзов, независимости, солидарности, гласности, коллегиальности</w:t>
      </w:r>
      <w:r>
        <w:rPr>
          <w:spacing w:val="-2"/>
        </w:rPr>
        <w:t>.</w:t>
      </w:r>
    </w:p>
    <w:p w:rsidR="000660FC" w:rsidRPr="00C26368" w:rsidRDefault="000660FC" w:rsidP="00871A52">
      <w:pPr>
        <w:shd w:val="clear" w:color="auto" w:fill="FFFFFF"/>
        <w:ind w:firstLine="902"/>
        <w:jc w:val="both"/>
      </w:pPr>
    </w:p>
    <w:p w:rsidR="000660FC" w:rsidRPr="00C26368" w:rsidRDefault="000660FC" w:rsidP="00871A52">
      <w:pPr>
        <w:shd w:val="clear" w:color="auto" w:fill="FFFFFF"/>
        <w:ind w:firstLine="902"/>
        <w:jc w:val="both"/>
      </w:pPr>
      <w:r w:rsidRPr="00C26368">
        <w:rPr>
          <w:spacing w:val="-2"/>
        </w:rPr>
        <w:t>1.4. Координационный совет осуществляет свою деятельность под руко</w:t>
      </w:r>
      <w:r w:rsidRPr="00C26368">
        <w:rPr>
          <w:spacing w:val="-3"/>
        </w:rPr>
        <w:t xml:space="preserve">водством </w:t>
      </w:r>
      <w:r>
        <w:rPr>
          <w:spacing w:val="-3"/>
        </w:rPr>
        <w:t>ФПСО</w:t>
      </w:r>
      <w:r w:rsidRPr="00C26368">
        <w:rPr>
          <w:spacing w:val="-3"/>
        </w:rPr>
        <w:t xml:space="preserve">, сотрудничает с администрацией муниципального образования </w:t>
      </w:r>
      <w:r>
        <w:rPr>
          <w:spacing w:val="-3"/>
        </w:rPr>
        <w:t>и</w:t>
      </w:r>
      <w:r w:rsidRPr="00C26368">
        <w:rPr>
          <w:spacing w:val="-3"/>
        </w:rPr>
        <w:t xml:space="preserve"> </w:t>
      </w:r>
      <w:r w:rsidRPr="00C26368">
        <w:rPr>
          <w:spacing w:val="-1"/>
        </w:rPr>
        <w:t xml:space="preserve">представительным органом местного самоуправления, </w:t>
      </w:r>
      <w:r w:rsidRPr="00C26368">
        <w:rPr>
          <w:spacing w:val="-3"/>
        </w:rPr>
        <w:t>работодателями и их объединениями, другими общественными организациями, юридическими лицами; им не подотчетен и не под</w:t>
      </w:r>
      <w:r w:rsidRPr="00C26368">
        <w:t>контролен.</w:t>
      </w:r>
    </w:p>
    <w:p w:rsidR="000660FC" w:rsidRDefault="000660FC" w:rsidP="00871A52">
      <w:pPr>
        <w:shd w:val="clear" w:color="auto" w:fill="FFFFFF"/>
        <w:ind w:firstLine="902"/>
        <w:jc w:val="both"/>
        <w:rPr>
          <w:noProof/>
        </w:rPr>
      </w:pPr>
    </w:p>
    <w:p w:rsidR="000660FC" w:rsidRDefault="000660FC" w:rsidP="00871A52">
      <w:pPr>
        <w:shd w:val="clear" w:color="auto" w:fill="FFFFFF"/>
        <w:ind w:firstLine="902"/>
        <w:jc w:val="both"/>
        <w:rPr>
          <w:spacing w:val="-2"/>
        </w:rPr>
      </w:pPr>
      <w:r>
        <w:rPr>
          <w:noProof/>
        </w:rPr>
        <w:t>1.5. Координационный совет не является</w:t>
      </w:r>
      <w:r w:rsidRPr="00C26368">
        <w:rPr>
          <w:i/>
          <w:iCs/>
          <w:spacing w:val="-2"/>
        </w:rPr>
        <w:t xml:space="preserve"> </w:t>
      </w:r>
      <w:r w:rsidRPr="00C26368">
        <w:rPr>
          <w:spacing w:val="-2"/>
        </w:rPr>
        <w:t>юридическим лицом</w:t>
      </w:r>
      <w:r>
        <w:rPr>
          <w:spacing w:val="-2"/>
        </w:rPr>
        <w:t>. По согласованию с ФПСО имеет свою печать, штампы, бланки со своим наименованием.</w:t>
      </w:r>
    </w:p>
    <w:p w:rsidR="000660FC" w:rsidRDefault="000660FC" w:rsidP="00871A52">
      <w:pPr>
        <w:shd w:val="clear" w:color="auto" w:fill="FFFFFF"/>
        <w:ind w:firstLine="902"/>
        <w:jc w:val="both"/>
        <w:rPr>
          <w:spacing w:val="-2"/>
        </w:rPr>
      </w:pPr>
    </w:p>
    <w:p w:rsidR="000660FC" w:rsidRDefault="000660FC" w:rsidP="00871A52">
      <w:pPr>
        <w:shd w:val="clear" w:color="auto" w:fill="FFFFFF"/>
        <w:ind w:right="-5"/>
        <w:jc w:val="center"/>
        <w:rPr>
          <w:spacing w:val="-4"/>
        </w:rPr>
      </w:pPr>
      <w:r w:rsidRPr="00BF795F">
        <w:rPr>
          <w:spacing w:val="-4"/>
          <w:lang w:val="en-US"/>
        </w:rPr>
        <w:t>II</w:t>
      </w:r>
      <w:r w:rsidRPr="00BF795F">
        <w:rPr>
          <w:spacing w:val="-4"/>
        </w:rPr>
        <w:t>. Цели и основные направления деятельности</w:t>
      </w:r>
    </w:p>
    <w:p w:rsidR="000660FC" w:rsidRDefault="000660FC" w:rsidP="00871A52">
      <w:pPr>
        <w:shd w:val="clear" w:color="auto" w:fill="FFFFFF"/>
        <w:ind w:right="-5"/>
        <w:jc w:val="center"/>
        <w:rPr>
          <w:spacing w:val="-3"/>
        </w:rPr>
      </w:pPr>
      <w:r>
        <w:rPr>
          <w:spacing w:val="-4"/>
        </w:rPr>
        <w:t>К</w:t>
      </w:r>
      <w:r w:rsidRPr="00BF795F">
        <w:rPr>
          <w:spacing w:val="-3"/>
        </w:rPr>
        <w:t>оординационного совета</w:t>
      </w:r>
    </w:p>
    <w:p w:rsidR="000660FC" w:rsidRPr="00BF795F" w:rsidRDefault="000660FC" w:rsidP="00871A52">
      <w:pPr>
        <w:shd w:val="clear" w:color="auto" w:fill="FFFFFF"/>
        <w:ind w:left="2218" w:right="1536" w:hanging="869"/>
      </w:pPr>
    </w:p>
    <w:p w:rsidR="000660FC" w:rsidRPr="00C26368" w:rsidRDefault="000660FC" w:rsidP="00871A52">
      <w:pPr>
        <w:shd w:val="clear" w:color="auto" w:fill="FFFFFF"/>
        <w:ind w:firstLine="900"/>
        <w:jc w:val="both"/>
      </w:pPr>
      <w:r w:rsidRPr="00C26368">
        <w:rPr>
          <w:spacing w:val="-1"/>
        </w:rPr>
        <w:t xml:space="preserve">2.1. Координационный совет осуществляет представительство и защиту </w:t>
      </w:r>
      <w:r>
        <w:rPr>
          <w:spacing w:val="-1"/>
        </w:rPr>
        <w:t xml:space="preserve">индивидуальных и коллективных </w:t>
      </w:r>
      <w:r w:rsidRPr="00C26368">
        <w:rPr>
          <w:spacing w:val="-2"/>
        </w:rPr>
        <w:t xml:space="preserve">социально-трудовых прав и интересов членов </w:t>
      </w:r>
      <w:r>
        <w:rPr>
          <w:spacing w:val="-2"/>
        </w:rPr>
        <w:t xml:space="preserve">и организаций </w:t>
      </w:r>
      <w:r w:rsidRPr="00C26368">
        <w:rPr>
          <w:spacing w:val="-2"/>
        </w:rPr>
        <w:t>профсоюзов, дейст</w:t>
      </w:r>
      <w:r w:rsidRPr="00C26368">
        <w:t>вующих на территории района (города).</w:t>
      </w:r>
    </w:p>
    <w:p w:rsidR="000660FC" w:rsidRPr="00C26368" w:rsidRDefault="000660FC" w:rsidP="00871A52">
      <w:pPr>
        <w:shd w:val="clear" w:color="auto" w:fill="FFFFFF"/>
        <w:spacing w:before="245"/>
        <w:ind w:firstLine="900"/>
        <w:jc w:val="both"/>
      </w:pPr>
      <w:r w:rsidRPr="00C26368">
        <w:rPr>
          <w:spacing w:val="-1"/>
        </w:rPr>
        <w:t>2.2</w:t>
      </w:r>
      <w:r>
        <w:rPr>
          <w:spacing w:val="-1"/>
        </w:rPr>
        <w:t xml:space="preserve">. </w:t>
      </w:r>
      <w:r w:rsidRPr="00C26368">
        <w:rPr>
          <w:spacing w:val="-1"/>
        </w:rPr>
        <w:t>Координационный совет:</w:t>
      </w:r>
    </w:p>
    <w:p w:rsidR="000660FC" w:rsidRPr="00C26368" w:rsidRDefault="000660FC" w:rsidP="00871A52">
      <w:pPr>
        <w:shd w:val="clear" w:color="auto" w:fill="FFFFFF"/>
        <w:tabs>
          <w:tab w:val="left" w:pos="518"/>
        </w:tabs>
        <w:spacing w:before="5"/>
        <w:ind w:right="19" w:firstLine="900"/>
        <w:jc w:val="both"/>
      </w:pPr>
      <w:r w:rsidRPr="00C26368">
        <w:t>-</w:t>
      </w:r>
      <w:r>
        <w:t xml:space="preserve"> </w:t>
      </w:r>
      <w:r w:rsidRPr="00C26368">
        <w:rPr>
          <w:spacing w:val="-2"/>
        </w:rPr>
        <w:t xml:space="preserve">анализирует состояние социально-экономических отношений на </w:t>
      </w:r>
      <w:r w:rsidRPr="00C26368">
        <w:t xml:space="preserve">территории </w:t>
      </w:r>
      <w:r>
        <w:t xml:space="preserve">района (города) </w:t>
      </w:r>
      <w:r w:rsidRPr="00C26368">
        <w:t>и способствует формированию позиции организаций профсоюзов</w:t>
      </w:r>
      <w:r>
        <w:t xml:space="preserve"> </w:t>
      </w:r>
      <w:r w:rsidRPr="00C26368">
        <w:rPr>
          <w:spacing w:val="-3"/>
        </w:rPr>
        <w:t>по вопросам развития социально-трудовой сферы в</w:t>
      </w:r>
      <w:r>
        <w:rPr>
          <w:spacing w:val="-3"/>
        </w:rPr>
        <w:t xml:space="preserve"> </w:t>
      </w:r>
      <w:r w:rsidRPr="00C26368">
        <w:rPr>
          <w:spacing w:val="-3"/>
        </w:rPr>
        <w:t>районе (городе);</w:t>
      </w:r>
    </w:p>
    <w:p w:rsidR="000660FC" w:rsidRDefault="000660FC" w:rsidP="00871A52">
      <w:pPr>
        <w:shd w:val="clear" w:color="auto" w:fill="FFFFFF"/>
        <w:tabs>
          <w:tab w:val="left" w:pos="581"/>
        </w:tabs>
        <w:ind w:right="24" w:firstLine="900"/>
        <w:jc w:val="both"/>
      </w:pPr>
      <w:r w:rsidRPr="00C26368">
        <w:t>-</w:t>
      </w:r>
      <w:r>
        <w:t xml:space="preserve"> </w:t>
      </w:r>
      <w:r w:rsidRPr="00C26368">
        <w:rPr>
          <w:spacing w:val="-1"/>
        </w:rPr>
        <w:t>содействует развитию системы социального партнерства, реализации</w:t>
      </w:r>
      <w:r>
        <w:rPr>
          <w:spacing w:val="-1"/>
        </w:rPr>
        <w:t xml:space="preserve"> </w:t>
      </w:r>
      <w:r w:rsidRPr="00C26368">
        <w:rPr>
          <w:spacing w:val="-2"/>
        </w:rPr>
        <w:t>принципа трехстороннего сотрудничества организаций профсоюзов, работода</w:t>
      </w:r>
      <w:r w:rsidRPr="00C26368">
        <w:t>телей и их объединени</w:t>
      </w:r>
      <w:r>
        <w:t>й</w:t>
      </w:r>
      <w:r w:rsidRPr="00C26368">
        <w:t xml:space="preserve">, органов </w:t>
      </w:r>
      <w:r>
        <w:t>местного самоуправления</w:t>
      </w:r>
      <w:r w:rsidRPr="00C26368">
        <w:t>;</w:t>
      </w:r>
    </w:p>
    <w:p w:rsidR="000660FC" w:rsidRDefault="000660FC" w:rsidP="00871A52">
      <w:pPr>
        <w:shd w:val="clear" w:color="auto" w:fill="FFFFFF"/>
        <w:tabs>
          <w:tab w:val="left" w:pos="581"/>
        </w:tabs>
        <w:ind w:right="24" w:firstLine="900"/>
        <w:jc w:val="both"/>
      </w:pPr>
      <w:r>
        <w:t>-</w:t>
      </w:r>
      <w:r>
        <w:rPr>
          <w:spacing w:val="-1"/>
        </w:rPr>
        <w:t xml:space="preserve"> </w:t>
      </w:r>
      <w:r w:rsidRPr="00C26368">
        <w:rPr>
          <w:spacing w:val="-1"/>
        </w:rPr>
        <w:t>является представителем работников в социальном партнерстве при за</w:t>
      </w:r>
      <w:r w:rsidRPr="00C26368">
        <w:t>ключении соглашений на территориальном уровне;</w:t>
      </w:r>
    </w:p>
    <w:p w:rsidR="000660FC" w:rsidRDefault="000660FC" w:rsidP="00871A52">
      <w:pPr>
        <w:shd w:val="clear" w:color="auto" w:fill="FFFFFF"/>
        <w:tabs>
          <w:tab w:val="left" w:pos="581"/>
        </w:tabs>
        <w:ind w:right="24" w:firstLine="900"/>
        <w:jc w:val="both"/>
      </w:pPr>
      <w:r>
        <w:t>- утверждает представителей профсоюзов в состав трехсторонней комиссии по регулированию социально-трудовых отношений в муниципальном образовании;</w:t>
      </w:r>
    </w:p>
    <w:p w:rsidR="000660FC" w:rsidRDefault="000660FC" w:rsidP="00871A52">
      <w:pPr>
        <w:shd w:val="clear" w:color="auto" w:fill="FFFFFF"/>
        <w:tabs>
          <w:tab w:val="left" w:pos="581"/>
        </w:tabs>
        <w:ind w:right="24" w:firstLine="900"/>
        <w:jc w:val="both"/>
      </w:pPr>
      <w:r>
        <w:t xml:space="preserve">- </w:t>
      </w:r>
      <w:r w:rsidRPr="00C26368">
        <w:rPr>
          <w:spacing w:val="-2"/>
        </w:rPr>
        <w:t xml:space="preserve">вносит в соответствующие районные (городские) органы местного самоуправления предложения </w:t>
      </w:r>
      <w:r>
        <w:rPr>
          <w:spacing w:val="-2"/>
        </w:rPr>
        <w:t>п</w:t>
      </w:r>
      <w:r w:rsidRPr="00C26368">
        <w:rPr>
          <w:spacing w:val="-2"/>
        </w:rPr>
        <w:t>о разработке, приняти</w:t>
      </w:r>
      <w:r>
        <w:rPr>
          <w:spacing w:val="-2"/>
        </w:rPr>
        <w:t>ю</w:t>
      </w:r>
      <w:r w:rsidRPr="00C26368">
        <w:rPr>
          <w:spacing w:val="-2"/>
        </w:rPr>
        <w:t xml:space="preserve"> нор</w:t>
      </w:r>
      <w:r w:rsidRPr="00C26368">
        <w:t>мативных, правовых и других актов по вопросам, касающимся социально-</w:t>
      </w:r>
      <w:r w:rsidRPr="00C26368">
        <w:rPr>
          <w:spacing w:val="-2"/>
        </w:rPr>
        <w:t xml:space="preserve">трудовой сферы, условий и качества жизни членов профсоюзов и их семей на </w:t>
      </w:r>
      <w:r w:rsidRPr="00C26368">
        <w:rPr>
          <w:spacing w:val="-1"/>
        </w:rPr>
        <w:t xml:space="preserve">территории района (города), участвует в разработке и формировании районных (городских) программ по вопросам занятости, охраны труда и </w:t>
      </w:r>
      <w:r w:rsidRPr="00C26368">
        <w:rPr>
          <w:spacing w:val="-2"/>
        </w:rPr>
        <w:t xml:space="preserve">окружающей природной среды, социальных программ, определении критериев </w:t>
      </w:r>
      <w:r w:rsidRPr="00C26368">
        <w:rPr>
          <w:spacing w:val="-3"/>
        </w:rPr>
        <w:t xml:space="preserve">жизненного уровня членов профсоюзов, их семей, осуществляет общественный </w:t>
      </w:r>
      <w:r w:rsidRPr="00C26368">
        <w:t>контроль за их реализацией;</w:t>
      </w:r>
    </w:p>
    <w:p w:rsidR="000660FC" w:rsidRDefault="000660FC" w:rsidP="00871A52">
      <w:pPr>
        <w:shd w:val="clear" w:color="auto" w:fill="FFFFFF"/>
        <w:tabs>
          <w:tab w:val="left" w:pos="581"/>
        </w:tabs>
        <w:ind w:right="24" w:firstLine="900"/>
        <w:jc w:val="both"/>
      </w:pPr>
      <w:r>
        <w:t xml:space="preserve">- </w:t>
      </w:r>
      <w:r w:rsidRPr="00C26368">
        <w:rPr>
          <w:spacing w:val="-2"/>
        </w:rPr>
        <w:t xml:space="preserve">представляет и защищает законные права </w:t>
      </w:r>
      <w:r>
        <w:rPr>
          <w:spacing w:val="-2"/>
        </w:rPr>
        <w:t>и</w:t>
      </w:r>
      <w:r w:rsidRPr="00C26368">
        <w:rPr>
          <w:spacing w:val="-2"/>
        </w:rPr>
        <w:t xml:space="preserve"> интересы членов профсоюзов </w:t>
      </w:r>
      <w:r w:rsidRPr="00C26368">
        <w:t>в органах местно</w:t>
      </w:r>
      <w:r>
        <w:t>го</w:t>
      </w:r>
      <w:r w:rsidRPr="00C26368">
        <w:t xml:space="preserve"> </w:t>
      </w:r>
      <w:r>
        <w:t>самоуправления</w:t>
      </w:r>
      <w:r w:rsidRPr="00C26368">
        <w:t>, среди работодателей, добивается социальной на</w:t>
      </w:r>
      <w:r w:rsidRPr="00C26368">
        <w:rPr>
          <w:spacing w:val="-2"/>
        </w:rPr>
        <w:t>правленности проводимой экономической политики в организации оплаты и нормирования труда, бюджетной, налоговой политики, ценообразова</w:t>
      </w:r>
      <w:r w:rsidRPr="00C26368">
        <w:rPr>
          <w:spacing w:val="-1"/>
        </w:rPr>
        <w:t xml:space="preserve">ния, занятости, приватизации, охраны труда, </w:t>
      </w:r>
      <w:r>
        <w:rPr>
          <w:spacing w:val="-1"/>
        </w:rPr>
        <w:t xml:space="preserve">производственного травматизма и </w:t>
      </w:r>
      <w:r w:rsidRPr="00C26368">
        <w:rPr>
          <w:spacing w:val="-1"/>
        </w:rPr>
        <w:t>профессиональных заболева</w:t>
      </w:r>
      <w:r>
        <w:rPr>
          <w:spacing w:val="-1"/>
        </w:rPr>
        <w:t xml:space="preserve">ний, экологической безопасности, </w:t>
      </w:r>
      <w:r w:rsidRPr="00C26368">
        <w:rPr>
          <w:spacing w:val="-1"/>
        </w:rPr>
        <w:t xml:space="preserve">уровня и качества жизни </w:t>
      </w:r>
      <w:r w:rsidRPr="00C26368">
        <w:t>трудящихся;</w:t>
      </w:r>
    </w:p>
    <w:p w:rsidR="000660FC" w:rsidRDefault="000660FC" w:rsidP="00871A52">
      <w:pPr>
        <w:shd w:val="clear" w:color="auto" w:fill="FFFFFF"/>
        <w:ind w:firstLine="900"/>
        <w:jc w:val="both"/>
        <w:rPr>
          <w:spacing w:val="-2"/>
        </w:rPr>
      </w:pPr>
      <w:r w:rsidRPr="00C26368">
        <w:t>- участвует в урегулировании коллективных трудовых споров, организации и проведении в соответствии с законодательством собраний, митингов, улич</w:t>
      </w:r>
      <w:r w:rsidRPr="00C26368">
        <w:rPr>
          <w:spacing w:val="-2"/>
        </w:rPr>
        <w:t>ных шествий, демонстраци</w:t>
      </w:r>
      <w:r>
        <w:rPr>
          <w:spacing w:val="-2"/>
        </w:rPr>
        <w:t>й</w:t>
      </w:r>
      <w:r w:rsidRPr="00C26368">
        <w:rPr>
          <w:spacing w:val="-2"/>
        </w:rPr>
        <w:t>, пикетировани</w:t>
      </w:r>
      <w:r>
        <w:rPr>
          <w:spacing w:val="-2"/>
        </w:rPr>
        <w:t>й</w:t>
      </w:r>
      <w:r w:rsidRPr="00C26368">
        <w:rPr>
          <w:spacing w:val="-2"/>
        </w:rPr>
        <w:t xml:space="preserve"> и других коллективных действий</w:t>
      </w:r>
      <w:r>
        <w:rPr>
          <w:spacing w:val="-2"/>
        </w:rPr>
        <w:t>;</w:t>
      </w:r>
    </w:p>
    <w:p w:rsidR="000660FC" w:rsidRDefault="000660FC" w:rsidP="00871A52">
      <w:pPr>
        <w:shd w:val="clear" w:color="auto" w:fill="FFFFFF"/>
        <w:ind w:firstLine="900"/>
        <w:jc w:val="both"/>
        <w:rPr>
          <w:spacing w:val="-2"/>
        </w:rPr>
      </w:pPr>
      <w:r>
        <w:rPr>
          <w:spacing w:val="-2"/>
        </w:rPr>
        <w:t>- оказывает помощь профсоюзным организациям в подготовке и заключении коллективных договоров на предприятиях и в организациях;</w:t>
      </w:r>
    </w:p>
    <w:p w:rsidR="000660FC" w:rsidRDefault="000660FC" w:rsidP="00871A52">
      <w:pPr>
        <w:shd w:val="clear" w:color="auto" w:fill="FFFFFF"/>
        <w:ind w:firstLine="900"/>
        <w:jc w:val="both"/>
        <w:rPr>
          <w:spacing w:val="-2"/>
        </w:rPr>
      </w:pPr>
      <w:r>
        <w:rPr>
          <w:spacing w:val="-2"/>
        </w:rPr>
        <w:t>- содействует организации и проведению оздоровительных мероприятий среди членов профсоюзов и их семей, развитию массовой физической культуры и спорта;</w:t>
      </w:r>
    </w:p>
    <w:p w:rsidR="000660FC" w:rsidRDefault="000660FC" w:rsidP="00871A52">
      <w:pPr>
        <w:shd w:val="clear" w:color="auto" w:fill="FFFFFF"/>
        <w:ind w:right="10" w:firstLine="900"/>
        <w:jc w:val="both"/>
      </w:pPr>
      <w:r w:rsidRPr="00C26368">
        <w:rPr>
          <w:spacing w:val="-1"/>
        </w:rPr>
        <w:t>-</w:t>
      </w:r>
      <w:r>
        <w:rPr>
          <w:spacing w:val="-1"/>
        </w:rPr>
        <w:t xml:space="preserve"> </w:t>
      </w:r>
      <w:r w:rsidRPr="00C26368">
        <w:rPr>
          <w:spacing w:val="-1"/>
        </w:rPr>
        <w:t>оказывает правовую помощь членам профсоюзов и организациям проф</w:t>
      </w:r>
      <w:r w:rsidRPr="00C26368">
        <w:t>союзов района (города);</w:t>
      </w:r>
    </w:p>
    <w:p w:rsidR="000660FC" w:rsidRPr="00C26368" w:rsidRDefault="000660FC" w:rsidP="00871A52">
      <w:pPr>
        <w:shd w:val="clear" w:color="auto" w:fill="FFFFFF"/>
        <w:ind w:right="10" w:firstLine="900"/>
        <w:jc w:val="both"/>
      </w:pPr>
      <w:r>
        <w:t>- проводит по мере необходимости семинары, совещания, собрания профсоюзного актива для выработки практических действий и позиции профсоюзных организаций;</w:t>
      </w:r>
    </w:p>
    <w:p w:rsidR="000660FC" w:rsidRPr="00C26368" w:rsidRDefault="000660FC" w:rsidP="00871A52">
      <w:pPr>
        <w:shd w:val="clear" w:color="auto" w:fill="FFFFFF"/>
        <w:ind w:right="5" w:firstLine="900"/>
        <w:jc w:val="both"/>
      </w:pPr>
      <w:r w:rsidRPr="00C26368">
        <w:rPr>
          <w:spacing w:val="-2"/>
        </w:rPr>
        <w:t>- организует и проводит обучение профсоюзных кадров и актива, осуществляет орга</w:t>
      </w:r>
      <w:r>
        <w:rPr>
          <w:spacing w:val="-2"/>
        </w:rPr>
        <w:t>низационно-пропагандистскую работу</w:t>
      </w:r>
      <w:r w:rsidRPr="00C26368">
        <w:rPr>
          <w:spacing w:val="-2"/>
        </w:rPr>
        <w:t xml:space="preserve">, изучает и распространяет опыт </w:t>
      </w:r>
      <w:r w:rsidRPr="00C26368">
        <w:rPr>
          <w:spacing w:val="-1"/>
        </w:rPr>
        <w:t>первичных профсоюзных организаций, организаций профсоюзов района (горо</w:t>
      </w:r>
      <w:r w:rsidRPr="00C26368">
        <w:rPr>
          <w:spacing w:val="-2"/>
        </w:rPr>
        <w:t xml:space="preserve">да), способствует </w:t>
      </w:r>
      <w:r>
        <w:rPr>
          <w:spacing w:val="-2"/>
        </w:rPr>
        <w:t>расп</w:t>
      </w:r>
      <w:r w:rsidRPr="00C26368">
        <w:rPr>
          <w:spacing w:val="-2"/>
        </w:rPr>
        <w:t xml:space="preserve">ространению экономических, правовых и экологических </w:t>
      </w:r>
      <w:r w:rsidRPr="00C26368">
        <w:t>знаний</w:t>
      </w:r>
      <w:r>
        <w:t>;</w:t>
      </w:r>
    </w:p>
    <w:p w:rsidR="000660FC" w:rsidRPr="00C26368" w:rsidRDefault="000660FC" w:rsidP="00871A52">
      <w:pPr>
        <w:shd w:val="clear" w:color="auto" w:fill="FFFFFF"/>
        <w:ind w:right="5" w:firstLine="900"/>
        <w:jc w:val="both"/>
      </w:pPr>
      <w:r w:rsidRPr="00C26368">
        <w:rPr>
          <w:spacing w:val="-2"/>
        </w:rPr>
        <w:t xml:space="preserve">- принимает участие в выборах в органы исполнительной власти муниципального образования и представительные органы местного самоуправления в </w:t>
      </w:r>
      <w:r w:rsidRPr="00C26368">
        <w:t>соответствии с законодательством;</w:t>
      </w:r>
    </w:p>
    <w:p w:rsidR="000660FC" w:rsidRDefault="000660FC" w:rsidP="00871A52">
      <w:pPr>
        <w:shd w:val="clear" w:color="auto" w:fill="FFFFFF"/>
        <w:ind w:right="10" w:firstLine="900"/>
        <w:jc w:val="both"/>
      </w:pPr>
      <w:r w:rsidRPr="00C26368">
        <w:rPr>
          <w:spacing w:val="-2"/>
        </w:rPr>
        <w:t>-</w:t>
      </w:r>
      <w:r>
        <w:rPr>
          <w:spacing w:val="-2"/>
        </w:rPr>
        <w:t xml:space="preserve"> </w:t>
      </w:r>
      <w:r w:rsidRPr="00C26368">
        <w:rPr>
          <w:spacing w:val="-2"/>
        </w:rPr>
        <w:t xml:space="preserve">информирует о своей деятельности </w:t>
      </w:r>
      <w:r>
        <w:rPr>
          <w:spacing w:val="-2"/>
        </w:rPr>
        <w:t>коллегиальный орган Федерации профсоюзов Свердловской области (президиум, Совет)</w:t>
      </w:r>
      <w:r w:rsidRPr="00C26368">
        <w:t>.</w:t>
      </w:r>
    </w:p>
    <w:p w:rsidR="000660FC" w:rsidRPr="00C26368" w:rsidRDefault="000660FC" w:rsidP="00871A52">
      <w:pPr>
        <w:shd w:val="clear" w:color="auto" w:fill="FFFFFF"/>
        <w:ind w:right="10" w:firstLine="900"/>
        <w:jc w:val="both"/>
      </w:pPr>
    </w:p>
    <w:p w:rsidR="000660FC" w:rsidRDefault="000660FC" w:rsidP="00871A52">
      <w:pPr>
        <w:shd w:val="clear" w:color="auto" w:fill="FFFFFF"/>
        <w:jc w:val="center"/>
        <w:rPr>
          <w:spacing w:val="-3"/>
        </w:rPr>
      </w:pPr>
      <w:r w:rsidRPr="00062A48">
        <w:rPr>
          <w:spacing w:val="-3"/>
        </w:rPr>
        <w:t xml:space="preserve">Ш. Порядок формирования </w:t>
      </w:r>
      <w:r>
        <w:rPr>
          <w:spacing w:val="-3"/>
        </w:rPr>
        <w:t>К</w:t>
      </w:r>
      <w:r w:rsidRPr="00062A48">
        <w:rPr>
          <w:spacing w:val="-3"/>
        </w:rPr>
        <w:t>оординационного совета</w:t>
      </w:r>
    </w:p>
    <w:p w:rsidR="000660FC" w:rsidRPr="00062A48" w:rsidRDefault="000660FC" w:rsidP="00871A52">
      <w:pPr>
        <w:shd w:val="clear" w:color="auto" w:fill="FFFFFF"/>
        <w:jc w:val="center"/>
      </w:pPr>
    </w:p>
    <w:p w:rsidR="000660FC" w:rsidRPr="00C26368" w:rsidRDefault="000660FC" w:rsidP="00871A52">
      <w:pPr>
        <w:shd w:val="clear" w:color="auto" w:fill="FFFFFF"/>
        <w:tabs>
          <w:tab w:val="left" w:pos="710"/>
        </w:tabs>
        <w:ind w:right="29" w:firstLine="900"/>
        <w:jc w:val="both"/>
      </w:pPr>
      <w:r w:rsidRPr="00C26368">
        <w:rPr>
          <w:spacing w:val="-6"/>
        </w:rPr>
        <w:t>3.1.</w:t>
      </w:r>
      <w:r>
        <w:rPr>
          <w:spacing w:val="-6"/>
        </w:rPr>
        <w:t xml:space="preserve"> </w:t>
      </w:r>
      <w:r w:rsidRPr="00C26368">
        <w:rPr>
          <w:spacing w:val="-2"/>
        </w:rPr>
        <w:t>Координационный совет создается по инициативе перв</w:t>
      </w:r>
      <w:r>
        <w:rPr>
          <w:spacing w:val="-2"/>
        </w:rPr>
        <w:t>ичн</w:t>
      </w:r>
      <w:r w:rsidRPr="00C26368">
        <w:rPr>
          <w:spacing w:val="-2"/>
        </w:rPr>
        <w:t>ых профсоюзных организаций и районных (город</w:t>
      </w:r>
      <w:r>
        <w:rPr>
          <w:spacing w:val="-2"/>
        </w:rPr>
        <w:t>ских</w:t>
      </w:r>
      <w:r w:rsidRPr="00C26368">
        <w:rPr>
          <w:spacing w:val="-2"/>
        </w:rPr>
        <w:t>) организаций профсоюзов решени</w:t>
      </w:r>
      <w:r w:rsidRPr="00C26368">
        <w:t xml:space="preserve">ем </w:t>
      </w:r>
      <w:r>
        <w:t>президиума ФПСО.</w:t>
      </w:r>
    </w:p>
    <w:p w:rsidR="000660FC" w:rsidRDefault="000660FC" w:rsidP="00871A52">
      <w:pPr>
        <w:shd w:val="clear" w:color="auto" w:fill="FFFFFF"/>
        <w:tabs>
          <w:tab w:val="left" w:pos="826"/>
        </w:tabs>
        <w:ind w:right="24" w:firstLine="900"/>
        <w:jc w:val="both"/>
      </w:pPr>
      <w:r w:rsidRPr="00C26368">
        <w:rPr>
          <w:spacing w:val="-5"/>
        </w:rPr>
        <w:t>3.2.</w:t>
      </w:r>
      <w:r w:rsidRPr="00C26368">
        <w:tab/>
      </w:r>
      <w:r w:rsidRPr="00C26368">
        <w:rPr>
          <w:spacing w:val="-1"/>
        </w:rPr>
        <w:t>Координацио</w:t>
      </w:r>
      <w:r>
        <w:rPr>
          <w:spacing w:val="-1"/>
        </w:rPr>
        <w:t>нны</w:t>
      </w:r>
      <w:r w:rsidRPr="00C26368">
        <w:rPr>
          <w:spacing w:val="-1"/>
        </w:rPr>
        <w:t>й совет формируется из числа председателей первичных профсоюзных организаций и районных (городских) организаций</w:t>
      </w:r>
      <w:r>
        <w:rPr>
          <w:spacing w:val="-1"/>
        </w:rPr>
        <w:t xml:space="preserve"> </w:t>
      </w:r>
      <w:r w:rsidRPr="00C26368">
        <w:t>профсоюзов.</w:t>
      </w:r>
    </w:p>
    <w:p w:rsidR="000660FC" w:rsidRPr="00C26368" w:rsidRDefault="000660FC" w:rsidP="00871A52">
      <w:pPr>
        <w:shd w:val="clear" w:color="auto" w:fill="FFFFFF"/>
        <w:tabs>
          <w:tab w:val="left" w:pos="826"/>
        </w:tabs>
        <w:ind w:right="24" w:firstLine="900"/>
        <w:jc w:val="both"/>
      </w:pPr>
    </w:p>
    <w:p w:rsidR="000660FC" w:rsidRDefault="000660FC" w:rsidP="00871A52">
      <w:pPr>
        <w:shd w:val="clear" w:color="auto" w:fill="FFFFFF"/>
        <w:ind w:right="-5"/>
        <w:jc w:val="center"/>
        <w:rPr>
          <w:spacing w:val="-3"/>
        </w:rPr>
      </w:pPr>
      <w:r w:rsidRPr="008C6725">
        <w:rPr>
          <w:lang w:val="en-US"/>
        </w:rPr>
        <w:t>IV</w:t>
      </w:r>
      <w:r w:rsidRPr="008C6725">
        <w:t xml:space="preserve">. Порядок работы </w:t>
      </w:r>
      <w:r>
        <w:t>К</w:t>
      </w:r>
      <w:r w:rsidRPr="008C6725">
        <w:rPr>
          <w:spacing w:val="-3"/>
        </w:rPr>
        <w:t>оординационного совета</w:t>
      </w:r>
    </w:p>
    <w:p w:rsidR="000660FC" w:rsidRPr="008C6725" w:rsidRDefault="000660FC" w:rsidP="00871A52">
      <w:pPr>
        <w:shd w:val="clear" w:color="auto" w:fill="FFFFFF"/>
        <w:ind w:right="-5"/>
        <w:jc w:val="center"/>
      </w:pPr>
    </w:p>
    <w:p w:rsidR="000660FC" w:rsidRPr="001D1F0A" w:rsidRDefault="000660FC" w:rsidP="00871A52">
      <w:pPr>
        <w:shd w:val="clear" w:color="auto" w:fill="FFFFFF"/>
        <w:tabs>
          <w:tab w:val="left" w:pos="715"/>
        </w:tabs>
        <w:ind w:right="19" w:firstLine="900"/>
        <w:jc w:val="both"/>
        <w:rPr>
          <w:spacing w:val="-2"/>
        </w:rPr>
      </w:pPr>
      <w:r w:rsidRPr="001D1F0A">
        <w:rPr>
          <w:spacing w:val="-2"/>
        </w:rPr>
        <w:t xml:space="preserve">4.1. Заседания </w:t>
      </w:r>
      <w:r>
        <w:rPr>
          <w:spacing w:val="-2"/>
        </w:rPr>
        <w:t>К</w:t>
      </w:r>
      <w:r w:rsidRPr="001D1F0A">
        <w:rPr>
          <w:spacing w:val="-2"/>
        </w:rPr>
        <w:t>оординационного совета проводятся по мере необходимости, но не реже одного раза в три месяца.</w:t>
      </w:r>
    </w:p>
    <w:p w:rsidR="000660FC" w:rsidRDefault="000660FC" w:rsidP="00871A52">
      <w:pPr>
        <w:shd w:val="clear" w:color="auto" w:fill="FFFFFF"/>
        <w:tabs>
          <w:tab w:val="left" w:pos="835"/>
        </w:tabs>
        <w:spacing w:before="240"/>
        <w:ind w:right="28" w:firstLine="902"/>
        <w:jc w:val="both"/>
        <w:rPr>
          <w:spacing w:val="-2"/>
        </w:rPr>
      </w:pPr>
      <w:r w:rsidRPr="001D1F0A">
        <w:rPr>
          <w:spacing w:val="-2"/>
        </w:rPr>
        <w:t xml:space="preserve">4.2. Заседания </w:t>
      </w:r>
      <w:r>
        <w:rPr>
          <w:spacing w:val="-2"/>
        </w:rPr>
        <w:t>К</w:t>
      </w:r>
      <w:r w:rsidRPr="001D1F0A">
        <w:rPr>
          <w:spacing w:val="-2"/>
        </w:rPr>
        <w:t xml:space="preserve">оординационного совета считаются правомочными, если в их работе принимает участие более половины от общего количества его членов. Решения </w:t>
      </w:r>
      <w:r>
        <w:rPr>
          <w:spacing w:val="-2"/>
        </w:rPr>
        <w:t>К</w:t>
      </w:r>
      <w:r w:rsidRPr="001D1F0A">
        <w:rPr>
          <w:spacing w:val="-2"/>
        </w:rPr>
        <w:t>оординационного совета принимаются большинством голосов его членов, участвующих в заседании, при наличии кворума.</w:t>
      </w:r>
    </w:p>
    <w:p w:rsidR="000660FC" w:rsidRDefault="000660FC" w:rsidP="00871A52">
      <w:pPr>
        <w:shd w:val="clear" w:color="auto" w:fill="FFFFFF"/>
        <w:tabs>
          <w:tab w:val="left" w:pos="835"/>
        </w:tabs>
        <w:spacing w:before="230"/>
        <w:ind w:right="29" w:firstLine="900"/>
        <w:jc w:val="both"/>
        <w:rPr>
          <w:spacing w:val="-6"/>
        </w:rPr>
      </w:pPr>
      <w:r>
        <w:rPr>
          <w:spacing w:val="-2"/>
        </w:rPr>
        <w:t>4.3.</w:t>
      </w:r>
      <w:r>
        <w:rPr>
          <w:spacing w:val="-6"/>
        </w:rPr>
        <w:t xml:space="preserve"> Р</w:t>
      </w:r>
      <w:r w:rsidRPr="001D1F0A">
        <w:rPr>
          <w:spacing w:val="-6"/>
        </w:rPr>
        <w:t>уководство деятельностью Координационного совета осуществляет председатель (заместитель).</w:t>
      </w:r>
    </w:p>
    <w:p w:rsidR="000660FC" w:rsidRDefault="000660FC" w:rsidP="00871A52">
      <w:pPr>
        <w:shd w:val="clear" w:color="auto" w:fill="FFFFFF"/>
        <w:tabs>
          <w:tab w:val="left" w:pos="835"/>
        </w:tabs>
        <w:spacing w:before="230"/>
        <w:ind w:right="29" w:firstLine="900"/>
        <w:jc w:val="both"/>
        <w:rPr>
          <w:spacing w:val="-6"/>
        </w:rPr>
      </w:pPr>
      <w:r>
        <w:rPr>
          <w:spacing w:val="-6"/>
        </w:rPr>
        <w:t xml:space="preserve">4.4. </w:t>
      </w:r>
      <w:r w:rsidRPr="001D1F0A">
        <w:rPr>
          <w:spacing w:val="-6"/>
        </w:rPr>
        <w:t xml:space="preserve">Председатель (заместитель) </w:t>
      </w:r>
      <w:r>
        <w:rPr>
          <w:spacing w:val="-6"/>
        </w:rPr>
        <w:t>Координационного совета:</w:t>
      </w:r>
    </w:p>
    <w:p w:rsidR="000660FC" w:rsidRDefault="000660FC" w:rsidP="00871A52">
      <w:pPr>
        <w:shd w:val="clear" w:color="auto" w:fill="FFFFFF"/>
        <w:tabs>
          <w:tab w:val="left" w:pos="835"/>
        </w:tabs>
        <w:spacing w:before="230"/>
        <w:ind w:right="29" w:firstLine="900"/>
        <w:jc w:val="both"/>
        <w:rPr>
          <w:spacing w:val="-6"/>
        </w:rPr>
      </w:pPr>
      <w:r>
        <w:rPr>
          <w:spacing w:val="-6"/>
        </w:rPr>
        <w:t xml:space="preserve">- </w:t>
      </w:r>
      <w:r w:rsidRPr="001D1F0A">
        <w:rPr>
          <w:spacing w:val="-6"/>
        </w:rPr>
        <w:t xml:space="preserve">назначается </w:t>
      </w:r>
      <w:r>
        <w:rPr>
          <w:spacing w:val="-6"/>
        </w:rPr>
        <w:t xml:space="preserve">президиумом ФПСО </w:t>
      </w:r>
      <w:r w:rsidRPr="001D1F0A">
        <w:rPr>
          <w:spacing w:val="-6"/>
        </w:rPr>
        <w:t xml:space="preserve">по предложению председателей первичных профсоюзных организаций и районных (городских) организаций профсоюзов </w:t>
      </w:r>
      <w:r>
        <w:rPr>
          <w:spacing w:val="-6"/>
        </w:rPr>
        <w:t xml:space="preserve">и председателем ФПСО </w:t>
      </w:r>
      <w:r w:rsidRPr="001D1F0A">
        <w:rPr>
          <w:spacing w:val="-6"/>
        </w:rPr>
        <w:t>сроком на 3 года.</w:t>
      </w:r>
    </w:p>
    <w:p w:rsidR="000660FC" w:rsidRPr="001D1F0A" w:rsidRDefault="000660FC" w:rsidP="00871A52">
      <w:pPr>
        <w:shd w:val="clear" w:color="auto" w:fill="FFFFFF"/>
        <w:tabs>
          <w:tab w:val="left" w:pos="374"/>
        </w:tabs>
        <w:ind w:right="29" w:firstLine="900"/>
        <w:jc w:val="both"/>
        <w:rPr>
          <w:spacing w:val="-6"/>
        </w:rPr>
      </w:pPr>
      <w:r>
        <w:rPr>
          <w:spacing w:val="-6"/>
        </w:rPr>
        <w:t xml:space="preserve">- </w:t>
      </w:r>
      <w:r w:rsidRPr="001D1F0A">
        <w:rPr>
          <w:spacing w:val="-6"/>
        </w:rPr>
        <w:t xml:space="preserve">действует на основании доверенности </w:t>
      </w:r>
      <w:r>
        <w:rPr>
          <w:spacing w:val="-6"/>
        </w:rPr>
        <w:t>ФПСО;</w:t>
      </w:r>
    </w:p>
    <w:p w:rsidR="000660FC" w:rsidRPr="001D1F0A" w:rsidRDefault="000660FC" w:rsidP="00871A52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right="29" w:firstLine="900"/>
        <w:jc w:val="both"/>
        <w:rPr>
          <w:spacing w:val="-6"/>
        </w:rPr>
      </w:pPr>
      <w:r w:rsidRPr="001D1F0A">
        <w:rPr>
          <w:spacing w:val="-6"/>
        </w:rPr>
        <w:t xml:space="preserve">созывает Координационный совет, </w:t>
      </w:r>
      <w:r>
        <w:rPr>
          <w:spacing w:val="-6"/>
        </w:rPr>
        <w:t>формирует</w:t>
      </w:r>
      <w:r w:rsidRPr="001D1F0A">
        <w:rPr>
          <w:spacing w:val="-6"/>
        </w:rPr>
        <w:t xml:space="preserve"> повестку заседания;</w:t>
      </w:r>
    </w:p>
    <w:p w:rsidR="000660FC" w:rsidRPr="001D1F0A" w:rsidRDefault="000660FC" w:rsidP="00871A52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/>
        <w:ind w:right="34" w:firstLine="900"/>
        <w:jc w:val="both"/>
        <w:rPr>
          <w:spacing w:val="-6"/>
        </w:rPr>
      </w:pPr>
      <w:r w:rsidRPr="001D1F0A">
        <w:rPr>
          <w:spacing w:val="-6"/>
        </w:rPr>
        <w:t xml:space="preserve">представляет и отстаивает по поручению Координационного совета </w:t>
      </w:r>
      <w:r>
        <w:rPr>
          <w:spacing w:val="-6"/>
        </w:rPr>
        <w:t>и</w:t>
      </w:r>
      <w:r w:rsidRPr="001D1F0A">
        <w:rPr>
          <w:spacing w:val="-6"/>
        </w:rPr>
        <w:t>нтересы организаций профсоюзов района (города) в администрации муниципального образования и ее структурных подразделениях;</w:t>
      </w:r>
    </w:p>
    <w:p w:rsidR="000660FC" w:rsidRPr="001D1F0A" w:rsidRDefault="000660FC" w:rsidP="00871A52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right="38" w:firstLine="900"/>
        <w:jc w:val="both"/>
        <w:rPr>
          <w:spacing w:val="-6"/>
        </w:rPr>
      </w:pPr>
      <w:r w:rsidRPr="001D1F0A">
        <w:rPr>
          <w:spacing w:val="-6"/>
        </w:rPr>
        <w:t xml:space="preserve">ведет переговоры </w:t>
      </w:r>
      <w:r>
        <w:rPr>
          <w:spacing w:val="-6"/>
        </w:rPr>
        <w:t>и</w:t>
      </w:r>
      <w:r w:rsidRPr="001D1F0A">
        <w:rPr>
          <w:spacing w:val="-6"/>
        </w:rPr>
        <w:t xml:space="preserve"> заключает от имени Координационного совета соглашения, договоры с администрацией муниципального образов</w:t>
      </w:r>
      <w:r>
        <w:rPr>
          <w:spacing w:val="-6"/>
        </w:rPr>
        <w:t>ания</w:t>
      </w:r>
      <w:r w:rsidRPr="001D1F0A">
        <w:rPr>
          <w:spacing w:val="-6"/>
        </w:rPr>
        <w:t xml:space="preserve"> и работодателями (объединениями работодателей) района (города);</w:t>
      </w:r>
    </w:p>
    <w:p w:rsidR="000660FC" w:rsidRPr="001D1F0A" w:rsidRDefault="000660FC" w:rsidP="00871A52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right="48" w:firstLine="900"/>
        <w:jc w:val="both"/>
        <w:rPr>
          <w:spacing w:val="-6"/>
        </w:rPr>
      </w:pPr>
      <w:r w:rsidRPr="001D1F0A">
        <w:rPr>
          <w:spacing w:val="-6"/>
        </w:rPr>
        <w:t>обобщает предложения, требования организаций профсоюзов в адрес местных и высших органов власти, добивается их рассмотрения и реализации;</w:t>
      </w:r>
    </w:p>
    <w:p w:rsidR="000660FC" w:rsidRPr="001D1F0A" w:rsidRDefault="000660FC" w:rsidP="00871A52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right="48" w:firstLine="900"/>
        <w:jc w:val="both"/>
        <w:rPr>
          <w:spacing w:val="-6"/>
        </w:rPr>
      </w:pPr>
      <w:r w:rsidRPr="001D1F0A">
        <w:rPr>
          <w:spacing w:val="-6"/>
        </w:rPr>
        <w:t xml:space="preserve">осуществляет другие полномочия, определенные </w:t>
      </w:r>
      <w:r>
        <w:rPr>
          <w:spacing w:val="-6"/>
        </w:rPr>
        <w:t>Федерацией профсоюзов Свердловской области;</w:t>
      </w:r>
    </w:p>
    <w:p w:rsidR="000660FC" w:rsidRPr="001D1F0A" w:rsidRDefault="000660FC" w:rsidP="00871A52">
      <w:pPr>
        <w:shd w:val="clear" w:color="auto" w:fill="FFFFFF"/>
        <w:spacing w:before="216"/>
        <w:ind w:firstLine="900"/>
        <w:jc w:val="both"/>
        <w:rPr>
          <w:spacing w:val="-6"/>
        </w:rPr>
      </w:pPr>
      <w:r w:rsidRPr="001D1F0A">
        <w:rPr>
          <w:spacing w:val="-6"/>
        </w:rPr>
        <w:t>4.5. Заместитель председателя Координационного совета выполняет обязанности председателя в его отсутствие.</w:t>
      </w:r>
    </w:p>
    <w:p w:rsidR="000660FC" w:rsidRPr="001D1F0A" w:rsidRDefault="000660FC" w:rsidP="00871A52">
      <w:pPr>
        <w:shd w:val="clear" w:color="auto" w:fill="FFFFFF"/>
        <w:spacing w:before="442"/>
        <w:jc w:val="center"/>
        <w:rPr>
          <w:spacing w:val="-6"/>
        </w:rPr>
      </w:pPr>
      <w:r w:rsidRPr="001D1F0A">
        <w:rPr>
          <w:spacing w:val="-6"/>
          <w:lang w:val="en-US"/>
        </w:rPr>
        <w:t>V</w:t>
      </w:r>
      <w:r w:rsidRPr="001D1F0A">
        <w:rPr>
          <w:spacing w:val="-6"/>
        </w:rPr>
        <w:t>. Прекращение деятельности Координационного совета</w:t>
      </w:r>
    </w:p>
    <w:p w:rsidR="000660FC" w:rsidRPr="001D1F0A" w:rsidRDefault="000660FC" w:rsidP="00871A52">
      <w:pPr>
        <w:shd w:val="clear" w:color="auto" w:fill="FFFFFF"/>
        <w:spacing w:before="226"/>
        <w:ind w:right="53" w:firstLine="900"/>
        <w:jc w:val="both"/>
        <w:rPr>
          <w:spacing w:val="-6"/>
        </w:rPr>
      </w:pPr>
      <w:r w:rsidRPr="001D1F0A">
        <w:rPr>
          <w:spacing w:val="-6"/>
        </w:rPr>
        <w:t xml:space="preserve">5.1. Деятельность районного (городского) </w:t>
      </w:r>
      <w:r>
        <w:rPr>
          <w:spacing w:val="-6"/>
        </w:rPr>
        <w:t xml:space="preserve">координационного </w:t>
      </w:r>
      <w:r w:rsidRPr="001D1F0A">
        <w:rPr>
          <w:spacing w:val="-6"/>
        </w:rPr>
        <w:t xml:space="preserve">совета может быть прекращена по решению </w:t>
      </w:r>
      <w:r>
        <w:rPr>
          <w:spacing w:val="-6"/>
        </w:rPr>
        <w:t>президиума ФПСО</w:t>
      </w:r>
      <w:r w:rsidRPr="001D1F0A">
        <w:rPr>
          <w:spacing w:val="-6"/>
        </w:rPr>
        <w:t xml:space="preserve"> с учетом мнения председателей первичных профсоюзных организаций и районных (городских) организаций профсоюзов.</w:t>
      </w:r>
    </w:p>
    <w:p w:rsidR="000660FC" w:rsidRPr="00C26368" w:rsidRDefault="000660FC" w:rsidP="00871A52">
      <w:pPr>
        <w:ind w:firstLine="900"/>
      </w:pPr>
    </w:p>
    <w:p w:rsidR="000660FC" w:rsidRDefault="000660FC" w:rsidP="00871A52">
      <w:pPr>
        <w:ind w:firstLine="900"/>
      </w:pPr>
    </w:p>
    <w:p w:rsidR="000660FC" w:rsidRDefault="000660FC" w:rsidP="00871A52">
      <w:pPr>
        <w:ind w:firstLine="900"/>
      </w:pPr>
    </w:p>
    <w:p w:rsidR="000660FC" w:rsidRDefault="000660FC" w:rsidP="00871A52">
      <w:pPr>
        <w:ind w:firstLine="900"/>
      </w:pPr>
    </w:p>
    <w:p w:rsidR="000660FC" w:rsidRPr="00C26368" w:rsidRDefault="000660FC" w:rsidP="00871A52">
      <w:pPr>
        <w:jc w:val="center"/>
      </w:pPr>
      <w:r>
        <w:t>___________________________________________________</w:t>
      </w:r>
    </w:p>
    <w:p w:rsidR="000660FC" w:rsidRDefault="000660FC" w:rsidP="009C6F8A">
      <w:pPr>
        <w:jc w:val="both"/>
      </w:pPr>
    </w:p>
    <w:p w:rsidR="000660FC" w:rsidRDefault="000660FC" w:rsidP="009C6F8A">
      <w:pPr>
        <w:jc w:val="both"/>
      </w:pPr>
    </w:p>
    <w:sectPr w:rsidR="000660FC" w:rsidSect="00871A52">
      <w:headerReference w:type="default" r:id="rId7"/>
      <w:pgSz w:w="11907" w:h="16840" w:code="9"/>
      <w:pgMar w:top="964" w:right="851" w:bottom="1134" w:left="1418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0FC" w:rsidRDefault="000660FC">
      <w:r>
        <w:separator/>
      </w:r>
    </w:p>
  </w:endnote>
  <w:endnote w:type="continuationSeparator" w:id="1">
    <w:p w:rsidR="000660FC" w:rsidRDefault="00066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0FC" w:rsidRDefault="000660FC">
      <w:r>
        <w:separator/>
      </w:r>
    </w:p>
  </w:footnote>
  <w:footnote w:type="continuationSeparator" w:id="1">
    <w:p w:rsidR="000660FC" w:rsidRDefault="00066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0FC" w:rsidRDefault="000660FC" w:rsidP="00663708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0660FC" w:rsidRDefault="000660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F8CAD0"/>
    <w:lvl w:ilvl="0">
      <w:numFmt w:val="bullet"/>
      <w:lvlText w:val="*"/>
      <w:lvlJc w:val="left"/>
    </w:lvl>
  </w:abstractNum>
  <w:abstractNum w:abstractNumId="1">
    <w:nsid w:val="33BF58CB"/>
    <w:multiLevelType w:val="hybridMultilevel"/>
    <w:tmpl w:val="8858F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F8A"/>
    <w:rsid w:val="00013A3D"/>
    <w:rsid w:val="000174D3"/>
    <w:rsid w:val="00024621"/>
    <w:rsid w:val="00025A85"/>
    <w:rsid w:val="000552C9"/>
    <w:rsid w:val="0006263B"/>
    <w:rsid w:val="00062A48"/>
    <w:rsid w:val="00062D12"/>
    <w:rsid w:val="000632D6"/>
    <w:rsid w:val="00064F50"/>
    <w:rsid w:val="000660FC"/>
    <w:rsid w:val="00071BD7"/>
    <w:rsid w:val="0009050C"/>
    <w:rsid w:val="000A01B6"/>
    <w:rsid w:val="000B5F95"/>
    <w:rsid w:val="000B6A20"/>
    <w:rsid w:val="000C676F"/>
    <w:rsid w:val="000D4238"/>
    <w:rsid w:val="000D5DAC"/>
    <w:rsid w:val="000D62F5"/>
    <w:rsid w:val="000E0C21"/>
    <w:rsid w:val="001005D8"/>
    <w:rsid w:val="00103073"/>
    <w:rsid w:val="001052BB"/>
    <w:rsid w:val="00107A34"/>
    <w:rsid w:val="00113E21"/>
    <w:rsid w:val="00120D32"/>
    <w:rsid w:val="00122180"/>
    <w:rsid w:val="0012714C"/>
    <w:rsid w:val="00135342"/>
    <w:rsid w:val="00135B80"/>
    <w:rsid w:val="00136405"/>
    <w:rsid w:val="00141B5F"/>
    <w:rsid w:val="00154C7B"/>
    <w:rsid w:val="00155129"/>
    <w:rsid w:val="001762BD"/>
    <w:rsid w:val="00182282"/>
    <w:rsid w:val="00183B78"/>
    <w:rsid w:val="0019119D"/>
    <w:rsid w:val="0019545F"/>
    <w:rsid w:val="00196D6E"/>
    <w:rsid w:val="001A1C65"/>
    <w:rsid w:val="001C2610"/>
    <w:rsid w:val="001C492B"/>
    <w:rsid w:val="001D0F10"/>
    <w:rsid w:val="001D151E"/>
    <w:rsid w:val="001D1D91"/>
    <w:rsid w:val="001D1F0A"/>
    <w:rsid w:val="001F0B89"/>
    <w:rsid w:val="001F2CB7"/>
    <w:rsid w:val="00217A0C"/>
    <w:rsid w:val="00234A54"/>
    <w:rsid w:val="00243066"/>
    <w:rsid w:val="0025256D"/>
    <w:rsid w:val="00253E17"/>
    <w:rsid w:val="00255993"/>
    <w:rsid w:val="00264A40"/>
    <w:rsid w:val="00276549"/>
    <w:rsid w:val="00286485"/>
    <w:rsid w:val="002B4DD0"/>
    <w:rsid w:val="002E09FB"/>
    <w:rsid w:val="00306090"/>
    <w:rsid w:val="003168C5"/>
    <w:rsid w:val="00317ED3"/>
    <w:rsid w:val="00320559"/>
    <w:rsid w:val="0035174D"/>
    <w:rsid w:val="003575EB"/>
    <w:rsid w:val="003617DC"/>
    <w:rsid w:val="0036695C"/>
    <w:rsid w:val="00367E6B"/>
    <w:rsid w:val="00370131"/>
    <w:rsid w:val="003714BC"/>
    <w:rsid w:val="00371DD0"/>
    <w:rsid w:val="00380C1C"/>
    <w:rsid w:val="003821A7"/>
    <w:rsid w:val="00382870"/>
    <w:rsid w:val="00387C82"/>
    <w:rsid w:val="003B2652"/>
    <w:rsid w:val="003B5EE3"/>
    <w:rsid w:val="003C54CC"/>
    <w:rsid w:val="003C615A"/>
    <w:rsid w:val="003E7B4D"/>
    <w:rsid w:val="0040239A"/>
    <w:rsid w:val="00406327"/>
    <w:rsid w:val="0042204E"/>
    <w:rsid w:val="00433275"/>
    <w:rsid w:val="0043541B"/>
    <w:rsid w:val="00435569"/>
    <w:rsid w:val="00437FA5"/>
    <w:rsid w:val="00447E91"/>
    <w:rsid w:val="0045144D"/>
    <w:rsid w:val="00466126"/>
    <w:rsid w:val="004840C0"/>
    <w:rsid w:val="00485F67"/>
    <w:rsid w:val="00486478"/>
    <w:rsid w:val="004A4316"/>
    <w:rsid w:val="004A5BC7"/>
    <w:rsid w:val="004C11ED"/>
    <w:rsid w:val="004D5D08"/>
    <w:rsid w:val="004E17F9"/>
    <w:rsid w:val="004E3BC1"/>
    <w:rsid w:val="004E670B"/>
    <w:rsid w:val="004E6DD2"/>
    <w:rsid w:val="004E7DDD"/>
    <w:rsid w:val="004F5299"/>
    <w:rsid w:val="004F6D51"/>
    <w:rsid w:val="00503A2E"/>
    <w:rsid w:val="00505589"/>
    <w:rsid w:val="00506C4C"/>
    <w:rsid w:val="005072A7"/>
    <w:rsid w:val="005136CC"/>
    <w:rsid w:val="005200D0"/>
    <w:rsid w:val="00520B05"/>
    <w:rsid w:val="00527840"/>
    <w:rsid w:val="005615BB"/>
    <w:rsid w:val="00575062"/>
    <w:rsid w:val="005C0DA8"/>
    <w:rsid w:val="005C13BB"/>
    <w:rsid w:val="005D1F0A"/>
    <w:rsid w:val="005D701E"/>
    <w:rsid w:val="0060056A"/>
    <w:rsid w:val="0060693A"/>
    <w:rsid w:val="006132B9"/>
    <w:rsid w:val="00643F30"/>
    <w:rsid w:val="006440B6"/>
    <w:rsid w:val="00660477"/>
    <w:rsid w:val="00660DE4"/>
    <w:rsid w:val="00663708"/>
    <w:rsid w:val="00663792"/>
    <w:rsid w:val="0067467B"/>
    <w:rsid w:val="006779DF"/>
    <w:rsid w:val="00683710"/>
    <w:rsid w:val="006A065D"/>
    <w:rsid w:val="006B7DAE"/>
    <w:rsid w:val="006C2015"/>
    <w:rsid w:val="006C5AD4"/>
    <w:rsid w:val="006D5A90"/>
    <w:rsid w:val="006F3C3D"/>
    <w:rsid w:val="00714624"/>
    <w:rsid w:val="00715C57"/>
    <w:rsid w:val="007176C8"/>
    <w:rsid w:val="00726C16"/>
    <w:rsid w:val="0074156B"/>
    <w:rsid w:val="00741744"/>
    <w:rsid w:val="00743195"/>
    <w:rsid w:val="00744C1A"/>
    <w:rsid w:val="007620E6"/>
    <w:rsid w:val="00763A5C"/>
    <w:rsid w:val="00773C42"/>
    <w:rsid w:val="00785C00"/>
    <w:rsid w:val="00790737"/>
    <w:rsid w:val="007C26DD"/>
    <w:rsid w:val="007C59E0"/>
    <w:rsid w:val="007D5B49"/>
    <w:rsid w:val="007E29A8"/>
    <w:rsid w:val="007E4E46"/>
    <w:rsid w:val="007E71AA"/>
    <w:rsid w:val="007F0554"/>
    <w:rsid w:val="007F3E3F"/>
    <w:rsid w:val="007F51A6"/>
    <w:rsid w:val="00807A07"/>
    <w:rsid w:val="00824E2D"/>
    <w:rsid w:val="00826ACA"/>
    <w:rsid w:val="00833BDE"/>
    <w:rsid w:val="0084505A"/>
    <w:rsid w:val="00845E17"/>
    <w:rsid w:val="00861D53"/>
    <w:rsid w:val="0086524C"/>
    <w:rsid w:val="0086634F"/>
    <w:rsid w:val="00871A52"/>
    <w:rsid w:val="0087330E"/>
    <w:rsid w:val="008874CB"/>
    <w:rsid w:val="0089407C"/>
    <w:rsid w:val="008B7137"/>
    <w:rsid w:val="008C3DA6"/>
    <w:rsid w:val="008C5449"/>
    <w:rsid w:val="008C6725"/>
    <w:rsid w:val="008C7D0D"/>
    <w:rsid w:val="008D2CBF"/>
    <w:rsid w:val="008D69BC"/>
    <w:rsid w:val="009203FC"/>
    <w:rsid w:val="009241E2"/>
    <w:rsid w:val="00924A85"/>
    <w:rsid w:val="009307A4"/>
    <w:rsid w:val="009467E2"/>
    <w:rsid w:val="00957CF7"/>
    <w:rsid w:val="00966DE6"/>
    <w:rsid w:val="009935CD"/>
    <w:rsid w:val="00995E73"/>
    <w:rsid w:val="009B177E"/>
    <w:rsid w:val="009B7EF5"/>
    <w:rsid w:val="009C4DA4"/>
    <w:rsid w:val="009C6F8A"/>
    <w:rsid w:val="009E7D9A"/>
    <w:rsid w:val="00A01C60"/>
    <w:rsid w:val="00A06F76"/>
    <w:rsid w:val="00A115EC"/>
    <w:rsid w:val="00A12B83"/>
    <w:rsid w:val="00A13D93"/>
    <w:rsid w:val="00A14506"/>
    <w:rsid w:val="00A32153"/>
    <w:rsid w:val="00A3272A"/>
    <w:rsid w:val="00A605F1"/>
    <w:rsid w:val="00A675A3"/>
    <w:rsid w:val="00A7445F"/>
    <w:rsid w:val="00A7667C"/>
    <w:rsid w:val="00A76FCD"/>
    <w:rsid w:val="00A84BC5"/>
    <w:rsid w:val="00AC6FA6"/>
    <w:rsid w:val="00AD0000"/>
    <w:rsid w:val="00AD0D82"/>
    <w:rsid w:val="00AD7865"/>
    <w:rsid w:val="00AE28A4"/>
    <w:rsid w:val="00AE42F0"/>
    <w:rsid w:val="00AE71B2"/>
    <w:rsid w:val="00AF4D8C"/>
    <w:rsid w:val="00AF653C"/>
    <w:rsid w:val="00B03A8B"/>
    <w:rsid w:val="00B11F4B"/>
    <w:rsid w:val="00B30B1B"/>
    <w:rsid w:val="00B36228"/>
    <w:rsid w:val="00B43503"/>
    <w:rsid w:val="00B452A3"/>
    <w:rsid w:val="00B55A04"/>
    <w:rsid w:val="00B61FE7"/>
    <w:rsid w:val="00B66969"/>
    <w:rsid w:val="00B707E0"/>
    <w:rsid w:val="00B71B09"/>
    <w:rsid w:val="00B823DD"/>
    <w:rsid w:val="00B8596E"/>
    <w:rsid w:val="00B87036"/>
    <w:rsid w:val="00B87489"/>
    <w:rsid w:val="00B90A08"/>
    <w:rsid w:val="00B91975"/>
    <w:rsid w:val="00B92D1F"/>
    <w:rsid w:val="00B94709"/>
    <w:rsid w:val="00B96DBD"/>
    <w:rsid w:val="00BA28AA"/>
    <w:rsid w:val="00BA764F"/>
    <w:rsid w:val="00BC0384"/>
    <w:rsid w:val="00BC4E49"/>
    <w:rsid w:val="00BC52C4"/>
    <w:rsid w:val="00BC6F93"/>
    <w:rsid w:val="00BD2328"/>
    <w:rsid w:val="00BE54E6"/>
    <w:rsid w:val="00BF07DA"/>
    <w:rsid w:val="00BF795F"/>
    <w:rsid w:val="00C04A1B"/>
    <w:rsid w:val="00C25607"/>
    <w:rsid w:val="00C26368"/>
    <w:rsid w:val="00C3104A"/>
    <w:rsid w:val="00C34968"/>
    <w:rsid w:val="00C45EF5"/>
    <w:rsid w:val="00C52BAD"/>
    <w:rsid w:val="00C552C1"/>
    <w:rsid w:val="00C70231"/>
    <w:rsid w:val="00C70267"/>
    <w:rsid w:val="00C8442C"/>
    <w:rsid w:val="00CA699B"/>
    <w:rsid w:val="00CB178A"/>
    <w:rsid w:val="00CD3F7A"/>
    <w:rsid w:val="00D04AF8"/>
    <w:rsid w:val="00D07BEE"/>
    <w:rsid w:val="00D10ADB"/>
    <w:rsid w:val="00D1512F"/>
    <w:rsid w:val="00D235D2"/>
    <w:rsid w:val="00D3134E"/>
    <w:rsid w:val="00D31AAC"/>
    <w:rsid w:val="00D37B75"/>
    <w:rsid w:val="00D4227B"/>
    <w:rsid w:val="00D505EF"/>
    <w:rsid w:val="00D512AF"/>
    <w:rsid w:val="00D57D3F"/>
    <w:rsid w:val="00D61EA0"/>
    <w:rsid w:val="00D7463F"/>
    <w:rsid w:val="00D76F24"/>
    <w:rsid w:val="00D76F95"/>
    <w:rsid w:val="00D802D0"/>
    <w:rsid w:val="00D8120C"/>
    <w:rsid w:val="00D84692"/>
    <w:rsid w:val="00DA01B9"/>
    <w:rsid w:val="00DA6ADA"/>
    <w:rsid w:val="00DB1464"/>
    <w:rsid w:val="00DB3EAF"/>
    <w:rsid w:val="00DB596F"/>
    <w:rsid w:val="00DD0435"/>
    <w:rsid w:val="00DD1D10"/>
    <w:rsid w:val="00E1640D"/>
    <w:rsid w:val="00E1722E"/>
    <w:rsid w:val="00E17F9B"/>
    <w:rsid w:val="00E23444"/>
    <w:rsid w:val="00E37D2B"/>
    <w:rsid w:val="00E5066D"/>
    <w:rsid w:val="00E52ACE"/>
    <w:rsid w:val="00E53E55"/>
    <w:rsid w:val="00E579C1"/>
    <w:rsid w:val="00E642C3"/>
    <w:rsid w:val="00E76425"/>
    <w:rsid w:val="00E76C02"/>
    <w:rsid w:val="00E90FAB"/>
    <w:rsid w:val="00EA18D1"/>
    <w:rsid w:val="00EC61E5"/>
    <w:rsid w:val="00ED2DBE"/>
    <w:rsid w:val="00ED4064"/>
    <w:rsid w:val="00EE2196"/>
    <w:rsid w:val="00EF2BDE"/>
    <w:rsid w:val="00F112D5"/>
    <w:rsid w:val="00F315F6"/>
    <w:rsid w:val="00F34B34"/>
    <w:rsid w:val="00F47EE0"/>
    <w:rsid w:val="00F52CFC"/>
    <w:rsid w:val="00F77A8E"/>
    <w:rsid w:val="00FA4BB6"/>
    <w:rsid w:val="00FB30F6"/>
    <w:rsid w:val="00FC3937"/>
    <w:rsid w:val="00FC723B"/>
    <w:rsid w:val="00FE3411"/>
    <w:rsid w:val="00FF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8A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1 Знак"/>
    <w:basedOn w:val="Normal"/>
    <w:uiPriority w:val="99"/>
    <w:rsid w:val="00DD04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871A5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8"/>
      <w:szCs w:val="28"/>
    </w:rPr>
  </w:style>
  <w:style w:type="character" w:styleId="PageNumber">
    <w:name w:val="page number"/>
    <w:basedOn w:val="DefaultParagraphFont"/>
    <w:uiPriority w:val="99"/>
    <w:rsid w:val="00871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5</Pages>
  <Words>1243</Words>
  <Characters>7091</Characters>
  <Application>Microsoft Office Outlook</Application>
  <DocSecurity>0</DocSecurity>
  <Lines>0</Lines>
  <Paragraphs>0</Paragraphs>
  <ScaleCrop>false</ScaleCrop>
  <Company>1234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</dc:title>
  <dc:subject/>
  <dc:creator>uvarova</dc:creator>
  <cp:keywords/>
  <dc:description/>
  <cp:lastModifiedBy>123</cp:lastModifiedBy>
  <cp:revision>4</cp:revision>
  <cp:lastPrinted>2014-03-05T09:18:00Z</cp:lastPrinted>
  <dcterms:created xsi:type="dcterms:W3CDTF">2014-04-22T03:37:00Z</dcterms:created>
  <dcterms:modified xsi:type="dcterms:W3CDTF">2014-05-13T07:51:00Z</dcterms:modified>
</cp:coreProperties>
</file>